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BEB5" w14:textId="77777777" w:rsidR="008B09E1" w:rsidRDefault="00000000">
      <w:pPr>
        <w:spacing w:line="480" w:lineRule="exact"/>
        <w:jc w:val="center"/>
        <w:rPr>
          <w:rFonts w:ascii="Times New Roman" w:eastAsia="標楷體" w:hAnsi="Times New Roman"/>
          <w:sz w:val="26"/>
          <w:szCs w:val="26"/>
        </w:rPr>
      </w:pP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中市西區區公所</w:t>
      </w:r>
    </w:p>
    <w:p w14:paraId="22A51B2B" w14:textId="77777777" w:rsidR="008B09E1" w:rsidRDefault="00000000">
      <w:pPr>
        <w:spacing w:line="360" w:lineRule="exact"/>
        <w:ind w:left="2" w:right="-1325" w:hanging="993"/>
        <w:jc w:val="center"/>
        <w:rPr>
          <w:rFonts w:ascii="Times New Roman" w:eastAsia="標楷體" w:hAnsi="Times New Roman"/>
          <w:sz w:val="26"/>
          <w:szCs w:val="26"/>
        </w:rPr>
      </w:pPr>
      <w:r>
        <w:rPr>
          <w:rFonts w:ascii="Times New Roman" w:eastAsia="標楷體" w:hAnsi="Times New Roman"/>
          <w:sz w:val="26"/>
          <w:szCs w:val="26"/>
        </w:rPr>
        <w:t>台中市西區體育會辦理</w:t>
      </w: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中市西區體育相關活動</w:t>
      </w:r>
    </w:p>
    <w:p w14:paraId="33100C4D" w14:textId="77777777" w:rsidR="008B09E1"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09B4AAFC" w14:textId="77777777" w:rsidR="008B09E1"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7310442F" w14:textId="77777777" w:rsidR="008B09E1" w:rsidRDefault="00000000">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5214B995" w14:textId="77777777" w:rsidR="008B09E1" w:rsidRDefault="00000000">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0020625F" w14:textId="77777777" w:rsidR="008B09E1" w:rsidRDefault="00000000">
      <w:pPr>
        <w:pStyle w:val="a7"/>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14:paraId="756A96CC" w14:textId="77777777" w:rsidR="008B09E1" w:rsidRDefault="00000000">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8B09E1" w14:paraId="2ABAEF42" w14:textId="77777777">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5280A79" w14:textId="77777777" w:rsidR="008B09E1"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C267749" w14:textId="77777777" w:rsidR="008B09E1"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8B09E1" w14:paraId="2E20A85D" w14:textId="77777777">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079723E" w14:textId="77777777" w:rsidR="008B09E1"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8B09E1" w14:paraId="572061C7" w14:textId="77777777">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7CA95" w14:textId="77777777" w:rsidR="008B09E1" w:rsidRDefault="0000000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185384F5" w14:textId="77777777" w:rsidR="008B09E1"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8B09E1" w14:paraId="7CDEBDA2" w14:textId="77777777">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3E0AB" w14:textId="77777777" w:rsidR="008B09E1"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081DF4EE" w14:textId="77777777" w:rsidR="008B09E1" w:rsidRDefault="0000000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8B09E1" w14:paraId="3C38390E" w14:textId="77777777">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0049F25B" w14:textId="77777777" w:rsidR="008B09E1"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2FE340C3" w14:textId="77777777" w:rsidR="008B09E1"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8B09E1" w14:paraId="0EB03FA4" w14:textId="77777777">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53F1A97F" w14:textId="77777777" w:rsidR="008B09E1"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79005E0D" w14:textId="77777777" w:rsidR="008B09E1"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1E250EAA" w14:textId="77777777" w:rsidR="008B09E1"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8B09E1" w14:paraId="704A6209" w14:textId="77777777">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A862CAE" w14:textId="77777777" w:rsidR="008B09E1" w:rsidRDefault="008B09E1">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86CC83C" w14:textId="77777777" w:rsidR="008B09E1" w:rsidRDefault="00000000">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8B09E1" w14:paraId="7BF531A2" w14:textId="77777777">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9FF4F8" w14:textId="77777777" w:rsidR="008B09E1"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385B81E" w14:textId="77777777" w:rsidR="008B09E1" w:rsidRDefault="00000000">
            <w:pPr>
              <w:spacing w:line="320" w:lineRule="exact"/>
              <w:jc w:val="both"/>
            </w:pPr>
            <w:r>
              <w:rPr>
                <w:rFonts w:ascii="標楷體" w:eastAsia="標楷體" w:hAnsi="標楷體" w:cs="細明體"/>
                <w:kern w:val="0"/>
                <w:szCs w:val="24"/>
              </w:rPr>
              <w:t>公職人員之配偶或共同生活之家屬</w:t>
            </w:r>
          </w:p>
        </w:tc>
      </w:tr>
      <w:tr w:rsidR="008B09E1" w14:paraId="54541035" w14:textId="77777777">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7E12C9" w14:textId="77777777" w:rsidR="008B09E1"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A3511B" w14:textId="77777777" w:rsidR="008B09E1"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F6B5976" w14:textId="77777777" w:rsidR="008B09E1" w:rsidRDefault="00000000">
            <w:pPr>
              <w:spacing w:line="320" w:lineRule="exact"/>
              <w:jc w:val="both"/>
            </w:pPr>
            <w:r>
              <w:rPr>
                <w:rFonts w:ascii="標楷體" w:eastAsia="標楷體" w:hAnsi="標楷體" w:cs="細明體"/>
                <w:kern w:val="0"/>
                <w:szCs w:val="24"/>
              </w:rPr>
              <w:t>稱謂：</w:t>
            </w:r>
          </w:p>
        </w:tc>
      </w:tr>
      <w:tr w:rsidR="008B09E1" w14:paraId="36E37960" w14:textId="77777777">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7FEA356" w14:textId="77777777" w:rsidR="008B09E1"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3ECCEB2A" w14:textId="77777777" w:rsidR="008B09E1"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6668AB1" w14:textId="77777777" w:rsidR="008B09E1"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8B09E1" w14:paraId="1A3B73B6" w14:textId="77777777">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FB41FE1" w14:textId="77777777" w:rsidR="008B09E1" w:rsidRDefault="00000000">
            <w:pPr>
              <w:spacing w:line="320" w:lineRule="exact"/>
              <w:rPr>
                <w:rFonts w:ascii="標楷體" w:eastAsia="標楷體" w:hAnsi="標楷體"/>
                <w:szCs w:val="24"/>
              </w:rPr>
            </w:pPr>
            <w:r>
              <w:rPr>
                <w:rFonts w:ascii="標楷體" w:eastAsia="標楷體" w:hAnsi="標楷體"/>
                <w:szCs w:val="24"/>
              </w:rPr>
              <w:t>□第4款</w:t>
            </w:r>
          </w:p>
          <w:p w14:paraId="4C37E9EE" w14:textId="77777777" w:rsidR="008B09E1" w:rsidRDefault="00000000">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163E95" w14:textId="77777777" w:rsidR="008B09E1" w:rsidRDefault="00000000">
            <w:pPr>
              <w:spacing w:line="320" w:lineRule="exact"/>
              <w:rPr>
                <w:rFonts w:ascii="標楷體" w:eastAsia="標楷體" w:hAnsi="標楷體"/>
                <w:sz w:val="22"/>
              </w:rPr>
            </w:pPr>
            <w:r>
              <w:rPr>
                <w:rFonts w:ascii="標楷體" w:eastAsia="標楷體" w:hAnsi="標楷體"/>
                <w:sz w:val="22"/>
              </w:rPr>
              <w:t>a.請勾選關係人係屬下列何者：</w:t>
            </w:r>
          </w:p>
          <w:p w14:paraId="286B9BEB" w14:textId="77777777" w:rsidR="008B09E1" w:rsidRDefault="00000000">
            <w:pPr>
              <w:spacing w:line="320" w:lineRule="exact"/>
              <w:rPr>
                <w:rFonts w:ascii="標楷體" w:eastAsia="標楷體" w:hAnsi="標楷體"/>
                <w:szCs w:val="24"/>
              </w:rPr>
            </w:pPr>
            <w:r>
              <w:rPr>
                <w:rFonts w:ascii="標楷體" w:eastAsia="標楷體" w:hAnsi="標楷體"/>
                <w:szCs w:val="24"/>
              </w:rPr>
              <w:t>□營利事業</w:t>
            </w:r>
          </w:p>
          <w:p w14:paraId="43494C48" w14:textId="77777777" w:rsidR="008B09E1" w:rsidRDefault="00000000">
            <w:pPr>
              <w:spacing w:line="320" w:lineRule="exact"/>
              <w:rPr>
                <w:rFonts w:ascii="標楷體" w:eastAsia="標楷體" w:hAnsi="標楷體"/>
                <w:szCs w:val="24"/>
              </w:rPr>
            </w:pPr>
            <w:r>
              <w:rPr>
                <w:rFonts w:ascii="標楷體" w:eastAsia="標楷體" w:hAnsi="標楷體"/>
                <w:szCs w:val="24"/>
              </w:rPr>
              <w:t>□非營利法人</w:t>
            </w:r>
          </w:p>
          <w:p w14:paraId="6E002BB0" w14:textId="77777777" w:rsidR="008B09E1"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98EE5C" w14:textId="77777777" w:rsidR="008B09E1" w:rsidRDefault="00000000">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60FCF6CB" w14:textId="77777777" w:rsidR="008B09E1" w:rsidRDefault="00000000">
            <w:pPr>
              <w:spacing w:line="320" w:lineRule="exact"/>
              <w:rPr>
                <w:rFonts w:ascii="標楷體" w:eastAsia="標楷體" w:hAnsi="標楷體"/>
                <w:szCs w:val="24"/>
              </w:rPr>
            </w:pPr>
            <w:r>
              <w:rPr>
                <w:rFonts w:ascii="標楷體" w:eastAsia="標楷體" w:hAnsi="標楷體"/>
                <w:szCs w:val="24"/>
              </w:rPr>
              <w:t>□公職人員本人</w:t>
            </w:r>
          </w:p>
          <w:p w14:paraId="6394AC80" w14:textId="77777777" w:rsidR="008B09E1"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59AA93C6" w14:textId="77777777" w:rsidR="008B09E1"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FF3F4A2" w14:textId="77777777" w:rsidR="008B09E1"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4CFCE5A9" w14:textId="77777777" w:rsidR="008B09E1"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D035326" w14:textId="77777777" w:rsidR="008B09E1" w:rsidRDefault="00000000">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2399889C" w14:textId="77777777" w:rsidR="008B09E1" w:rsidRDefault="00000000">
            <w:pPr>
              <w:spacing w:line="320" w:lineRule="exact"/>
              <w:rPr>
                <w:rFonts w:ascii="標楷體" w:eastAsia="標楷體" w:hAnsi="標楷體"/>
                <w:szCs w:val="24"/>
              </w:rPr>
            </w:pPr>
            <w:r>
              <w:rPr>
                <w:rFonts w:ascii="標楷體" w:eastAsia="標楷體" w:hAnsi="標楷體"/>
                <w:szCs w:val="24"/>
              </w:rPr>
              <w:t>□負責人</w:t>
            </w:r>
          </w:p>
          <w:p w14:paraId="541A9E2A" w14:textId="77777777" w:rsidR="008B09E1" w:rsidRDefault="00000000">
            <w:pPr>
              <w:spacing w:line="320" w:lineRule="exact"/>
              <w:rPr>
                <w:rFonts w:ascii="標楷體" w:eastAsia="標楷體" w:hAnsi="標楷體"/>
                <w:szCs w:val="24"/>
              </w:rPr>
            </w:pPr>
            <w:r>
              <w:rPr>
                <w:rFonts w:ascii="標楷體" w:eastAsia="標楷體" w:hAnsi="標楷體"/>
                <w:szCs w:val="24"/>
              </w:rPr>
              <w:t>□董事</w:t>
            </w:r>
          </w:p>
          <w:p w14:paraId="1C3294C4" w14:textId="77777777" w:rsidR="008B09E1" w:rsidRDefault="00000000">
            <w:pPr>
              <w:spacing w:line="320" w:lineRule="exact"/>
              <w:rPr>
                <w:rFonts w:ascii="標楷體" w:eastAsia="標楷體" w:hAnsi="標楷體"/>
                <w:szCs w:val="24"/>
              </w:rPr>
            </w:pPr>
            <w:r>
              <w:rPr>
                <w:rFonts w:ascii="標楷體" w:eastAsia="標楷體" w:hAnsi="標楷體"/>
                <w:szCs w:val="24"/>
              </w:rPr>
              <w:t>□獨立董事</w:t>
            </w:r>
          </w:p>
          <w:p w14:paraId="5B81DF12" w14:textId="77777777" w:rsidR="008B09E1" w:rsidRDefault="00000000">
            <w:pPr>
              <w:spacing w:line="320" w:lineRule="exact"/>
              <w:rPr>
                <w:rFonts w:ascii="標楷體" w:eastAsia="標楷體" w:hAnsi="標楷體"/>
                <w:szCs w:val="24"/>
              </w:rPr>
            </w:pPr>
            <w:r>
              <w:rPr>
                <w:rFonts w:ascii="標楷體" w:eastAsia="標楷體" w:hAnsi="標楷體"/>
                <w:szCs w:val="24"/>
              </w:rPr>
              <w:t>□監察人</w:t>
            </w:r>
          </w:p>
          <w:p w14:paraId="20579467" w14:textId="77777777" w:rsidR="008B09E1" w:rsidRDefault="00000000">
            <w:pPr>
              <w:spacing w:line="320" w:lineRule="exact"/>
              <w:rPr>
                <w:rFonts w:ascii="標楷體" w:eastAsia="標楷體" w:hAnsi="標楷體"/>
                <w:szCs w:val="24"/>
              </w:rPr>
            </w:pPr>
            <w:r>
              <w:rPr>
                <w:rFonts w:ascii="標楷體" w:eastAsia="標楷體" w:hAnsi="標楷體"/>
                <w:szCs w:val="24"/>
              </w:rPr>
              <w:t>□經理人</w:t>
            </w:r>
          </w:p>
          <w:p w14:paraId="5AE4E53E" w14:textId="77777777" w:rsidR="008B09E1"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8B09E1" w14:paraId="78B7E2CE" w14:textId="77777777">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D2CE14" w14:textId="77777777" w:rsidR="008B09E1"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38C19D" w14:textId="77777777" w:rsidR="008B09E1" w:rsidRDefault="0000000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36870B0" w14:textId="77777777" w:rsidR="008B09E1" w:rsidRDefault="0000000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8B09E1" w14:paraId="77C167BC" w14:textId="77777777">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184F4FE" w14:textId="77777777" w:rsidR="008B09E1"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4B78D5D" w14:textId="77777777" w:rsidR="008B09E1"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B70180" w14:textId="77777777" w:rsidR="008B09E1" w:rsidRDefault="0000000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51B58823" w14:textId="77777777" w:rsidR="008B09E1"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3C3495D6" w14:textId="77777777" w:rsidR="008B09E1" w:rsidRDefault="0000000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4864F487" w14:textId="77777777" w:rsidR="008B09E1"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6405CB50" w14:textId="77777777" w:rsidR="008B09E1"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4D55A7F5" w14:textId="77777777" w:rsidR="008B09E1"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6A19516C" w14:textId="77777777" w:rsidR="008B09E1" w:rsidRDefault="008B09E1">
      <w:pPr>
        <w:spacing w:line="280" w:lineRule="exact"/>
        <w:ind w:left="118" w:hanging="826"/>
        <w:rPr>
          <w:rFonts w:ascii="標楷體" w:eastAsia="標楷體" w:hAnsi="標楷體"/>
          <w:sz w:val="28"/>
          <w:szCs w:val="28"/>
        </w:rPr>
      </w:pPr>
    </w:p>
    <w:p w14:paraId="685579E5" w14:textId="77777777" w:rsidR="008B09E1" w:rsidRDefault="008B09E1">
      <w:pPr>
        <w:spacing w:line="280" w:lineRule="exact"/>
        <w:ind w:left="118" w:hanging="826"/>
        <w:rPr>
          <w:rFonts w:ascii="標楷體" w:eastAsia="標楷體" w:hAnsi="標楷體"/>
          <w:sz w:val="28"/>
          <w:szCs w:val="28"/>
        </w:rPr>
      </w:pPr>
    </w:p>
    <w:p w14:paraId="323221FB" w14:textId="77777777" w:rsidR="008B09E1" w:rsidRDefault="00000000">
      <w:pPr>
        <w:spacing w:line="220" w:lineRule="exact"/>
        <w:ind w:left="-176" w:hanging="532"/>
      </w:pPr>
      <w:r>
        <w:rPr>
          <w:rFonts w:ascii="標楷體" w:eastAsia="標楷體" w:hAnsi="標楷體"/>
          <w:b/>
          <w:sz w:val="18"/>
          <w:szCs w:val="18"/>
          <w:shd w:val="clear" w:color="auto" w:fill="FFFFFF"/>
        </w:rPr>
        <w:t>※填表說明：</w:t>
      </w:r>
    </w:p>
    <w:p w14:paraId="484E6137" w14:textId="77777777" w:rsidR="008B09E1"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01F45C51" w14:textId="77777777" w:rsidR="008B09E1"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16864108" w14:textId="77777777" w:rsidR="008B09E1"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37798CD3" w14:textId="77777777" w:rsidR="008B09E1"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4D1C5EFB" w14:textId="77777777" w:rsidR="008B09E1"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5474A557" w14:textId="77777777" w:rsidR="008B09E1" w:rsidRDefault="008B09E1">
      <w:pPr>
        <w:spacing w:line="220" w:lineRule="exact"/>
        <w:ind w:left="-582" w:right="-900" w:hanging="126"/>
        <w:rPr>
          <w:rFonts w:ascii="標楷體" w:eastAsia="標楷體" w:hAnsi="標楷體"/>
          <w:sz w:val="18"/>
          <w:szCs w:val="18"/>
        </w:rPr>
      </w:pPr>
    </w:p>
    <w:p w14:paraId="19F7D280" w14:textId="77777777" w:rsidR="008B09E1" w:rsidRDefault="0000000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53532E73"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3929C33A"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12334C8F"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550CBE2C"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64E88EF9"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48C1E35D"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513C38C2"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0E5A3961"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3657FBFB"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686A996F"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5C8D1B94"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2C67D7F4"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26D487A8"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4264ED9B"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34FC2847"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48A204E2" w14:textId="77777777" w:rsidR="008B09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0AA22AD2" w14:textId="77777777" w:rsidR="008B09E1" w:rsidRDefault="008B09E1">
      <w:pPr>
        <w:spacing w:line="220" w:lineRule="exact"/>
        <w:ind w:left="-582" w:right="-900" w:hanging="126"/>
        <w:jc w:val="both"/>
        <w:rPr>
          <w:rFonts w:ascii="標楷體" w:eastAsia="標楷體" w:hAnsi="標楷體"/>
          <w:sz w:val="18"/>
          <w:szCs w:val="18"/>
        </w:rPr>
      </w:pPr>
    </w:p>
    <w:p w14:paraId="0A51702B" w14:textId="77777777" w:rsidR="008B09E1"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7148C5BC"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0FD6AC45"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399B86FE"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1E969365"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11A14A5C" w14:textId="77777777" w:rsidR="008B09E1"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73AE5587"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02141F65"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59052933"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360A7C9F" w14:textId="77777777" w:rsidR="008B09E1"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4B5BAA3D" w14:textId="77777777" w:rsidR="008B09E1"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169ED522"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66632D33"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05C9F20B"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2F5754C8" w14:textId="77777777" w:rsidR="008B09E1"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445C4CC1"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23F9689F" w14:textId="77777777" w:rsidR="008B09E1"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322F73CE"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617A69B8"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036A76A"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3BC152BE"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02901693" w14:textId="77777777" w:rsidR="008B09E1" w:rsidRDefault="008B09E1">
      <w:pPr>
        <w:spacing w:line="220" w:lineRule="exact"/>
        <w:ind w:left="-582" w:right="-900" w:hanging="126"/>
        <w:jc w:val="both"/>
        <w:rPr>
          <w:rFonts w:ascii="標楷體" w:eastAsia="標楷體" w:hAnsi="標楷體"/>
          <w:sz w:val="18"/>
          <w:szCs w:val="18"/>
        </w:rPr>
      </w:pPr>
    </w:p>
    <w:p w14:paraId="6CBEA6D1" w14:textId="77777777" w:rsidR="008B09E1"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6912A094"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0AA739E4"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4C64976D" w14:textId="77777777" w:rsidR="008B09E1"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4A1201E5" w14:textId="77777777" w:rsidR="008B09E1"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2FDF8B1B"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2DE84747" w14:textId="77777777" w:rsidR="008B09E1"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430338AC" w14:textId="77777777" w:rsidR="008B09E1" w:rsidRDefault="0000000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8B09E1">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2440" w14:textId="77777777" w:rsidR="006850ED" w:rsidRDefault="006850ED">
      <w:r>
        <w:separator/>
      </w:r>
    </w:p>
  </w:endnote>
  <w:endnote w:type="continuationSeparator" w:id="0">
    <w:p w14:paraId="399C1EDB" w14:textId="77777777" w:rsidR="006850ED" w:rsidRDefault="0068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B1C5" w14:textId="77777777" w:rsidR="006850ED" w:rsidRDefault="006850ED">
      <w:r>
        <w:rPr>
          <w:color w:val="000000"/>
        </w:rPr>
        <w:separator/>
      </w:r>
    </w:p>
  </w:footnote>
  <w:footnote w:type="continuationSeparator" w:id="0">
    <w:p w14:paraId="2018B3DD" w14:textId="77777777" w:rsidR="006850ED" w:rsidRDefault="00685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B09E1"/>
    <w:rsid w:val="000B1525"/>
    <w:rsid w:val="006850ED"/>
    <w:rsid w:val="008B09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9D36"/>
  <w15:docId w15:val="{45EEF11B-9AF1-46E0-BA99-2DCF163B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西區區公所 臺中市</cp:lastModifiedBy>
  <cp:revision>2</cp:revision>
  <cp:lastPrinted>2019-03-25T03:10:00Z</cp:lastPrinted>
  <dcterms:created xsi:type="dcterms:W3CDTF">2023-06-26T03:45:00Z</dcterms:created>
  <dcterms:modified xsi:type="dcterms:W3CDTF">2023-06-26T03:45:00Z</dcterms:modified>
</cp:coreProperties>
</file>