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5" w:rsidRDefault="004A0290">
      <w:pPr>
        <w:pStyle w:val="afa"/>
        <w:spacing w:after="240"/>
        <w:ind w:left="480" w:hanging="480"/>
      </w:pPr>
      <w:bookmarkStart w:id="0" w:name="_GoBack"/>
      <w:bookmarkEnd w:id="0"/>
      <w:r>
        <w:rPr>
          <w:rFonts w:ascii="微軟正黑體" w:eastAsia="微軟正黑體" w:hAnsi="微軟正黑體"/>
          <w:bCs w:val="0"/>
          <w:sz w:val="24"/>
          <w:szCs w:val="24"/>
        </w:rPr>
        <w:t>附件四：推選管理負責人公告</w:t>
      </w:r>
    </w:p>
    <w:p w:rsidR="00937495" w:rsidRDefault="004A0290">
      <w:pPr>
        <w:spacing w:before="240" w:after="120" w:line="400" w:lineRule="exact"/>
        <w:jc w:val="center"/>
      </w:pPr>
      <w:r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   </w:t>
      </w:r>
      <w:r>
        <w:rPr>
          <w:rFonts w:ascii="微軟正黑體" w:eastAsia="微軟正黑體" w:hAnsi="微軟正黑體"/>
          <w:b/>
          <w:bCs/>
          <w:sz w:val="32"/>
          <w:szCs w:val="32"/>
        </w:rPr>
        <w:t>公寓大廈（社區）推選管理負責人公告</w:t>
      </w:r>
    </w:p>
    <w:p w:rsidR="00937495" w:rsidRDefault="004A0290">
      <w:pPr>
        <w:spacing w:before="240" w:after="120" w:line="400" w:lineRule="exact"/>
        <w:jc w:val="center"/>
      </w:pPr>
      <w:r>
        <w:t>公告期間：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日起至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tbl>
      <w:tblPr>
        <w:tblW w:w="83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93749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7495" w:rsidRDefault="004A0290">
            <w:pPr>
              <w:spacing w:after="120" w:line="240" w:lineRule="atLeast"/>
            </w:pPr>
            <w:r>
              <w:t>被推選人姓名：</w:t>
            </w:r>
            <w:r>
              <w:rPr>
                <w:u w:val="single"/>
              </w:rPr>
              <w:t xml:space="preserve">            </w:t>
            </w:r>
            <w:r>
              <w:t>地址：</w:t>
            </w:r>
            <w:r>
              <w:rPr>
                <w:u w:val="single"/>
              </w:rPr>
              <w:t xml:space="preserve">                                  </w:t>
            </w: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簽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章</w:t>
            </w: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jc w:val="both"/>
            </w:pPr>
          </w:p>
        </w:tc>
      </w:tr>
      <w:tr w:rsidR="00937495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4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ind w:right="254"/>
              <w:jc w:val="right"/>
            </w:pPr>
            <w:r>
              <w:t>合計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937495">
            <w:pPr>
              <w:ind w:right="254"/>
              <w:jc w:val="right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495" w:rsidRDefault="004A0290">
            <w:pPr>
              <w:ind w:right="197"/>
              <w:jc w:val="right"/>
            </w:pPr>
            <w:r>
              <w:t>人</w:t>
            </w:r>
          </w:p>
        </w:tc>
      </w:tr>
    </w:tbl>
    <w:p w:rsidR="00937495" w:rsidRDefault="004A0290">
      <w:pPr>
        <w:jc w:val="right"/>
        <w:rPr>
          <w:sz w:val="22"/>
          <w:szCs w:val="22"/>
        </w:rPr>
      </w:pPr>
      <w:r>
        <w:rPr>
          <w:sz w:val="22"/>
          <w:szCs w:val="22"/>
        </w:rPr>
        <w:t>第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頁，共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頁</w:t>
      </w:r>
    </w:p>
    <w:p w:rsidR="00937495" w:rsidRDefault="004A0290">
      <w:pPr>
        <w:rPr>
          <w:bCs/>
        </w:rPr>
      </w:pPr>
      <w:r>
        <w:rPr>
          <w:bCs/>
        </w:rPr>
        <w:t>附註：</w:t>
      </w:r>
    </w:p>
    <w:p w:rsidR="00937495" w:rsidRDefault="004A0290">
      <w:pPr>
        <w:ind w:left="194" w:hanging="194"/>
      </w:pPr>
      <w:r>
        <w:rPr>
          <w:bCs/>
        </w:rPr>
        <w:t>1.</w:t>
      </w:r>
      <w:r>
        <w:rPr>
          <w:bCs/>
        </w:rPr>
        <w:t>被推選人應有區分所有權人二人以上書面推選，經公告十天後生效；</w:t>
      </w:r>
      <w:r>
        <w:rPr>
          <w:b/>
          <w:bCs/>
          <w:color w:val="FF0000"/>
        </w:rPr>
        <w:t>公告期間推舉人數不得增加</w:t>
      </w:r>
      <w:r>
        <w:rPr>
          <w:bCs/>
        </w:rPr>
        <w:t>。</w:t>
      </w:r>
    </w:p>
    <w:p w:rsidR="00937495" w:rsidRDefault="004A0290">
      <w:pPr>
        <w:ind w:left="194" w:hanging="194"/>
        <w:rPr>
          <w:bCs/>
        </w:rPr>
      </w:pPr>
      <w:r>
        <w:rPr>
          <w:bCs/>
        </w:rPr>
        <w:t>2.</w:t>
      </w:r>
      <w:r>
        <w:rPr>
          <w:bCs/>
        </w:rPr>
        <w:t>被推選人為數人或公告期間另有他人被推選時，以推選之區分所有權人人數多者任之；人數相同時，以區分所有權比例合計較多者任之。</w:t>
      </w:r>
    </w:p>
    <w:p w:rsidR="00937495" w:rsidRDefault="004A0290">
      <w:pPr>
        <w:ind w:left="194" w:hanging="194"/>
        <w:rPr>
          <w:bCs/>
        </w:rPr>
      </w:pPr>
      <w:r>
        <w:rPr>
          <w:bCs/>
        </w:rPr>
        <w:t>3.</w:t>
      </w:r>
      <w:r>
        <w:rPr>
          <w:bCs/>
        </w:rPr>
        <w:t>區分所有權人人數以每一區分所有權一人計算。</w:t>
      </w:r>
    </w:p>
    <w:p w:rsidR="00937495" w:rsidRDefault="004A0290">
      <w:pPr>
        <w:ind w:left="194" w:hanging="194"/>
        <w:rPr>
          <w:bCs/>
        </w:rPr>
      </w:pPr>
      <w:r>
        <w:rPr>
          <w:bCs/>
        </w:rPr>
        <w:t>4.</w:t>
      </w:r>
      <w:proofErr w:type="gramStart"/>
      <w:r>
        <w:rPr>
          <w:bCs/>
        </w:rPr>
        <w:t>新被推選</w:t>
      </w:r>
      <w:proofErr w:type="gramEnd"/>
      <w:r>
        <w:rPr>
          <w:bCs/>
        </w:rPr>
        <w:t>人與原被推選人不同為一人時，公告日數應自新被推選人被推選之次日算。</w:t>
      </w:r>
    </w:p>
    <w:p w:rsidR="00937495" w:rsidRDefault="004A0290">
      <w:pPr>
        <w:ind w:left="194" w:hanging="194"/>
        <w:rPr>
          <w:bCs/>
        </w:rPr>
      </w:pPr>
      <w:r>
        <w:rPr>
          <w:bCs/>
        </w:rPr>
        <w:t>5.</w:t>
      </w:r>
      <w:r>
        <w:rPr>
          <w:bCs/>
        </w:rPr>
        <w:t>公告應於公寓大廈公告欄內為之，未設公告欄者，應於主要出入口明顯處所為之。</w:t>
      </w:r>
    </w:p>
    <w:p w:rsidR="00937495" w:rsidRDefault="004A0290">
      <w:pPr>
        <w:ind w:left="194" w:hanging="194"/>
        <w:rPr>
          <w:bCs/>
        </w:rPr>
      </w:pPr>
      <w:r>
        <w:rPr>
          <w:bCs/>
        </w:rPr>
        <w:t>6.</w:t>
      </w:r>
      <w:r>
        <w:rPr>
          <w:bCs/>
        </w:rPr>
        <w:t>規約另有規定者，應以規約所定推選方式為之。</w:t>
      </w:r>
    </w:p>
    <w:p w:rsidR="00937495" w:rsidRDefault="00937495">
      <w:pPr>
        <w:ind w:left="283" w:hanging="283"/>
      </w:pPr>
    </w:p>
    <w:tbl>
      <w:tblPr>
        <w:tblW w:w="8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5"/>
      </w:tblGrid>
      <w:tr w:rsidR="00937495">
        <w:tblPrEx>
          <w:tblCellMar>
            <w:top w:w="0" w:type="dxa"/>
            <w:bottom w:w="0" w:type="dxa"/>
          </w:tblCellMar>
        </w:tblPrEx>
        <w:trPr>
          <w:trHeight w:val="9603"/>
          <w:jc w:val="center"/>
        </w:trPr>
        <w:tc>
          <w:tcPr>
            <w:tcW w:w="8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495" w:rsidRDefault="004A0290">
            <w:pPr>
              <w:pStyle w:val="afa"/>
              <w:spacing w:before="240" w:after="360"/>
              <w:ind w:left="720" w:hanging="480"/>
            </w:pPr>
            <w:r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lastRenderedPageBreak/>
              <w:t>附件四：推選管理負責人公告</w:t>
            </w:r>
            <w:r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</w:rPr>
            </w:pPr>
            <w:r>
              <w:rPr>
                <w:sz w:val="22"/>
              </w:rPr>
              <w:t>一、公寓大廈名稱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</w:rPr>
            </w:pPr>
            <w:r>
              <w:rPr>
                <w:sz w:val="22"/>
              </w:rPr>
              <w:t>二、公告期間</w:t>
            </w:r>
          </w:p>
          <w:p w:rsidR="00937495" w:rsidRDefault="004A0290">
            <w:pPr>
              <w:ind w:left="618" w:right="170" w:hanging="11"/>
              <w:jc w:val="both"/>
            </w:pPr>
            <w:r>
              <w:rPr>
                <w:sz w:val="22"/>
              </w:rPr>
              <w:t>公告的</w:t>
            </w:r>
            <w:proofErr w:type="gramStart"/>
            <w:r>
              <w:rPr>
                <w:sz w:val="22"/>
              </w:rPr>
              <w:t>起迄</w:t>
            </w:r>
            <w:proofErr w:type="gramEnd"/>
            <w:r>
              <w:rPr>
                <w:sz w:val="22"/>
              </w:rPr>
              <w:t>日期，</w:t>
            </w:r>
            <w:r>
              <w:rPr>
                <w:sz w:val="22"/>
                <w:szCs w:val="22"/>
              </w:rPr>
              <w:t>公告期限為十天。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三、被推選人姓名、地址</w:t>
            </w:r>
          </w:p>
          <w:p w:rsidR="00937495" w:rsidRDefault="004A0290">
            <w:pPr>
              <w:ind w:left="618" w:right="170" w:hanging="11"/>
              <w:jc w:val="both"/>
            </w:pPr>
            <w:r>
              <w:rPr>
                <w:sz w:val="22"/>
                <w:szCs w:val="22"/>
              </w:rPr>
              <w:t>被推選人必需</w:t>
            </w:r>
            <w:r>
              <w:rPr>
                <w:sz w:val="22"/>
              </w:rPr>
              <w:t>符合</w:t>
            </w:r>
            <w:r>
              <w:rPr>
                <w:sz w:val="22"/>
                <w:szCs w:val="22"/>
              </w:rPr>
              <w:t>本條例第二十九條第五項規定。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四、序號</w:t>
            </w:r>
          </w:p>
          <w:p w:rsidR="00937495" w:rsidRDefault="004A0290">
            <w:pPr>
              <w:ind w:left="618" w:right="170"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依連署的區分所有權人順序編列。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五、區分有權人姓名、地址、比例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指連署推選的區分所有權人姓名、地址，以區分所有權人名冊為</w:t>
            </w:r>
            <w:proofErr w:type="gramStart"/>
            <w:r>
              <w:rPr>
                <w:sz w:val="22"/>
                <w:szCs w:val="22"/>
              </w:rPr>
              <w:t>準</w:t>
            </w:r>
            <w:proofErr w:type="gramEnd"/>
            <w:r>
              <w:rPr>
                <w:sz w:val="22"/>
                <w:szCs w:val="22"/>
              </w:rPr>
              <w:t>。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任</w:t>
            </w:r>
            <w:proofErr w:type="gramStart"/>
            <w:r>
              <w:rPr>
                <w:sz w:val="22"/>
                <w:szCs w:val="22"/>
              </w:rPr>
              <w:t>一</w:t>
            </w:r>
            <w:proofErr w:type="gramEnd"/>
            <w:r>
              <w:rPr>
                <w:sz w:val="22"/>
                <w:szCs w:val="22"/>
              </w:rPr>
              <w:t>區分所有權以一人計算。</w:t>
            </w:r>
          </w:p>
          <w:p w:rsidR="00937495" w:rsidRDefault="004A0290">
            <w:pPr>
              <w:ind w:left="620" w:right="170" w:hanging="176"/>
              <w:jc w:val="both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區分所有權人比例指連署者的</w:t>
            </w:r>
            <w:r>
              <w:rPr>
                <w:sz w:val="22"/>
              </w:rPr>
              <w:t>專有部分面積和／專有部分全部面積總和。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六、簽章</w:t>
            </w:r>
          </w:p>
          <w:p w:rsidR="00937495" w:rsidRDefault="004A0290">
            <w:pPr>
              <w:ind w:left="618" w:right="170"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由連署推選的區分所有權人簽名或蓋章。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七、合計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區分所有權人人數及區分所有權比例的計算。</w:t>
            </w:r>
          </w:p>
          <w:p w:rsidR="00937495" w:rsidRDefault="004A0290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最後被推選人公告十天期滿後，以推選的區分所有權人人數多者為當選；區分所有權人人數相同時則以區分所有權比例多者為當選。</w:t>
            </w:r>
          </w:p>
          <w:p w:rsidR="00937495" w:rsidRDefault="004A0290">
            <w:pPr>
              <w:spacing w:before="120"/>
              <w:ind w:left="170" w:right="170" w:firstLine="11"/>
              <w:jc w:val="both"/>
              <w:rPr>
                <w:sz w:val="22"/>
              </w:rPr>
            </w:pPr>
            <w:r>
              <w:rPr>
                <w:sz w:val="22"/>
              </w:rPr>
              <w:t>八、編頁</w:t>
            </w:r>
          </w:p>
          <w:p w:rsidR="00937495" w:rsidRDefault="004A0290">
            <w:pPr>
              <w:ind w:left="618" w:right="170" w:hanging="11"/>
              <w:jc w:val="both"/>
            </w:pPr>
            <w:r>
              <w:rPr>
                <w:sz w:val="22"/>
              </w:rPr>
              <w:t>依序號排列編頁。</w:t>
            </w:r>
          </w:p>
        </w:tc>
      </w:tr>
    </w:tbl>
    <w:p w:rsidR="00937495" w:rsidRDefault="00937495"/>
    <w:sectPr w:rsidR="00937495">
      <w:footerReference w:type="default" r:id="rId7"/>
      <w:pgSz w:w="11906" w:h="16838"/>
      <w:pgMar w:top="1418" w:right="1701" w:bottom="1418" w:left="1701" w:header="851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90" w:rsidRDefault="004A0290">
      <w:r>
        <w:separator/>
      </w:r>
    </w:p>
  </w:endnote>
  <w:endnote w:type="continuationSeparator" w:id="0">
    <w:p w:rsidR="004A0290" w:rsidRDefault="004A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87" w:rsidRDefault="004A029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90" w:rsidRDefault="004A0290">
      <w:r>
        <w:rPr>
          <w:color w:val="000000"/>
        </w:rPr>
        <w:separator/>
      </w:r>
    </w:p>
  </w:footnote>
  <w:footnote w:type="continuationSeparator" w:id="0">
    <w:p w:rsidR="004A0290" w:rsidRDefault="004A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7495"/>
    <w:rsid w:val="004A0290"/>
    <w:rsid w:val="004A448C"/>
    <w:rsid w:val="009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2016-09-10T03:50:00Z</dcterms:created>
  <dcterms:modified xsi:type="dcterms:W3CDTF">2016-09-10T03:50:00Z</dcterms:modified>
</cp:coreProperties>
</file>