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6C0" w14:textId="77777777" w:rsidR="00DE5A06" w:rsidRDefault="00000000">
      <w:pPr>
        <w:jc w:val="center"/>
      </w:pPr>
      <w:r>
        <w:rPr>
          <w:rFonts w:ascii="標楷體" w:eastAsia="標楷體" w:hAnsi="標楷體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96F17" wp14:editId="6537ADBB">
                <wp:simplePos x="0" y="0"/>
                <wp:positionH relativeFrom="column">
                  <wp:posOffset>57150</wp:posOffset>
                </wp:positionH>
                <wp:positionV relativeFrom="paragraph">
                  <wp:posOffset>66678</wp:posOffset>
                </wp:positionV>
                <wp:extent cx="1423035" cy="329568"/>
                <wp:effectExtent l="0" t="0" r="24765" b="13332"/>
                <wp:wrapNone/>
                <wp:docPr id="133486568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E8B21" w14:textId="77777777" w:rsidR="00DE5A06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收件編號：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96F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5.25pt;width:112.05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" strokecolor="white" strokeweight=".26467mm">
                <v:textbox style="mso-fit-shape-to-text:t">
                  <w:txbxContent>
                    <w:p w14:paraId="440E8B21" w14:textId="77777777" w:rsidR="00DE5A06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sz w:val="40"/>
          <w:szCs w:val="40"/>
        </w:rPr>
        <w:t xml:space="preserve"> </w:t>
      </w:r>
      <w:proofErr w:type="gramStart"/>
      <w:r>
        <w:rPr>
          <w:rFonts w:ascii="標楷體" w:eastAsia="標楷體" w:hAnsi="標楷體" w:cs="Arial"/>
          <w:sz w:val="36"/>
          <w:szCs w:val="36"/>
        </w:rPr>
        <w:t>臺</w:t>
      </w:r>
      <w:proofErr w:type="gramEnd"/>
      <w:r>
        <w:rPr>
          <w:rFonts w:ascii="標楷體" w:eastAsia="標楷體" w:hAnsi="標楷體" w:cs="Arial"/>
          <w:sz w:val="36"/>
          <w:szCs w:val="36"/>
        </w:rPr>
        <w:t>中市敬老愛心卡【申請書】</w:t>
      </w:r>
      <w:r>
        <w:rPr>
          <w:rFonts w:ascii="標楷體" w:eastAsia="標楷體" w:hAnsi="標楷體" w:cs="Arial"/>
          <w:sz w:val="18"/>
          <w:szCs w:val="18"/>
        </w:rPr>
        <w:t>1140301版</w:t>
      </w:r>
    </w:p>
    <w:p w14:paraId="1A1B6C79" w14:textId="77777777" w:rsidR="00DE5A06" w:rsidRDefault="00000000">
      <w:pPr>
        <w:ind w:left="360"/>
      </w:pPr>
      <w:r>
        <w:rPr>
          <w:rFonts w:ascii="標楷體" w:eastAsia="標楷體" w:hAnsi="標楷體" w:cs="Arial"/>
          <w:sz w:val="28"/>
          <w:szCs w:val="28"/>
        </w:rPr>
        <w:t>處理單位：</w:t>
      </w:r>
      <w:proofErr w:type="gramStart"/>
      <w:r>
        <w:rPr>
          <w:rFonts w:ascii="標楷體" w:eastAsia="標楷體" w:hAnsi="標楷體" w:cs="Arial"/>
          <w:sz w:val="28"/>
          <w:szCs w:val="28"/>
        </w:rPr>
        <w:t>臺</w:t>
      </w:r>
      <w:proofErr w:type="gramEnd"/>
      <w:r>
        <w:rPr>
          <w:rFonts w:ascii="標楷體" w:eastAsia="標楷體" w:hAnsi="標楷體" w:cs="Arial"/>
          <w:sz w:val="28"/>
          <w:szCs w:val="28"/>
        </w:rPr>
        <w:t>中市西區區公所　　　　　　       申請日期：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cs="Arial"/>
          <w:sz w:val="28"/>
          <w:szCs w:val="28"/>
        </w:rPr>
        <w:t>年　　月　　日</w:t>
      </w:r>
    </w:p>
    <w:p w14:paraId="291D24B1" w14:textId="77777777" w:rsidR="00DE5A06" w:rsidRDefault="00DE5A06">
      <w:pPr>
        <w:spacing w:line="14" w:lineRule="exact"/>
        <w:ind w:left="360"/>
        <w:rPr>
          <w:rFonts w:ascii="標楷體" w:eastAsia="標楷體" w:hAnsi="標楷體" w:cs="Arial"/>
          <w:sz w:val="16"/>
          <w:szCs w:val="16"/>
        </w:rPr>
      </w:pPr>
    </w:p>
    <w:tbl>
      <w:tblPr>
        <w:tblW w:w="10440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627"/>
        <w:gridCol w:w="776"/>
        <w:gridCol w:w="1275"/>
        <w:gridCol w:w="1874"/>
        <w:gridCol w:w="2122"/>
      </w:tblGrid>
      <w:tr w:rsidR="00DE5A06" w14:paraId="4E9A3DAC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5FC2" w14:textId="77777777" w:rsidR="00DE5A06" w:rsidRDefault="00000000">
            <w:pPr>
              <w:spacing w:before="180" w:after="180"/>
              <w:ind w:left="81" w:hanging="81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申請人姓名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7DEC" w14:textId="77777777" w:rsidR="00DE5A06" w:rsidRDefault="00DE5A06">
            <w:pPr>
              <w:spacing w:before="180" w:after="180" w:line="3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CEE1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黏貼2吋彩色照片</w:t>
            </w:r>
          </w:p>
          <w:p w14:paraId="57EB6939" w14:textId="77777777" w:rsidR="00DE5A06" w:rsidRDefault="00DE5A0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  <w:p w14:paraId="7D30A797" w14:textId="77777777" w:rsidR="00DE5A06" w:rsidRDefault="00000000">
            <w:pPr>
              <w:jc w:val="center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2吋半身、正面、脫帽，二年內照片1張</w:t>
            </w:r>
          </w:p>
        </w:tc>
      </w:tr>
      <w:tr w:rsidR="00DE5A06" w14:paraId="07E41A8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C608" w14:textId="77777777" w:rsidR="00DE5A06" w:rsidRDefault="00000000">
            <w:pPr>
              <w:spacing w:before="180" w:after="180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身份證字號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CC84" w14:textId="77777777" w:rsidR="00DE5A06" w:rsidRDefault="00DE5A06">
            <w:pPr>
              <w:spacing w:before="180" w:after="180"/>
              <w:rPr>
                <w:rFonts w:ascii="標楷體" w:eastAsia="標楷體" w:hAnsi="標楷體" w:cs="Arial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B2DA" w14:textId="77777777" w:rsidR="00DE5A06" w:rsidRDefault="00000000">
            <w:pPr>
              <w:spacing w:before="180" w:after="180" w:line="240" w:lineRule="exact"/>
              <w:ind w:right="72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出　生</w:t>
            </w:r>
          </w:p>
          <w:p w14:paraId="5CF1394C" w14:textId="77777777" w:rsidR="00DE5A06" w:rsidRDefault="00000000">
            <w:pPr>
              <w:spacing w:before="180" w:after="180" w:line="240" w:lineRule="exact"/>
              <w:ind w:right="72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日　期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0C3A" w14:textId="77777777" w:rsidR="00DE5A06" w:rsidRDefault="00DE5A06">
            <w:pPr>
              <w:spacing w:before="180" w:after="180"/>
              <w:rPr>
                <w:rFonts w:ascii="標楷體" w:eastAsia="標楷體" w:hAnsi="標楷體" w:cs="Arial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CAF7" w14:textId="77777777" w:rsidR="00DE5A06" w:rsidRDefault="00DE5A06">
            <w:pPr>
              <w:rPr>
                <w:rFonts w:ascii="標楷體" w:eastAsia="標楷體" w:hAnsi="標楷體" w:cs="Arial"/>
              </w:rPr>
            </w:pPr>
          </w:p>
        </w:tc>
      </w:tr>
      <w:tr w:rsidR="00DE5A06" w14:paraId="4193113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9599" w14:textId="77777777" w:rsidR="00DE5A06" w:rsidRDefault="00000000">
            <w:pPr>
              <w:spacing w:before="180" w:after="180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聯絡電話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EA86" w14:textId="77777777" w:rsidR="00DE5A06" w:rsidRDefault="00DE5A06">
            <w:pPr>
              <w:spacing w:before="180" w:after="180"/>
              <w:rPr>
                <w:rFonts w:ascii="標楷體" w:eastAsia="標楷體" w:hAnsi="標楷體" w:cs="Arial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C549" w14:textId="77777777" w:rsidR="00DE5A06" w:rsidRDefault="00000000">
            <w:pPr>
              <w:spacing w:before="180" w:after="180"/>
              <w:ind w:right="72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手　機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5A9D" w14:textId="77777777" w:rsidR="00DE5A06" w:rsidRDefault="00DE5A06">
            <w:pPr>
              <w:spacing w:before="180" w:after="180"/>
              <w:rPr>
                <w:rFonts w:ascii="標楷體" w:eastAsia="標楷體" w:hAnsi="標楷體" w:cs="Arial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EB63" w14:textId="77777777" w:rsidR="00DE5A06" w:rsidRDefault="00DE5A06">
            <w:pPr>
              <w:rPr>
                <w:rFonts w:ascii="標楷體" w:eastAsia="標楷體" w:hAnsi="標楷體" w:cs="Arial"/>
              </w:rPr>
            </w:pPr>
          </w:p>
        </w:tc>
      </w:tr>
      <w:tr w:rsidR="00DE5A06" w14:paraId="08D0D85F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C25F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申請卡別</w:t>
            </w:r>
          </w:p>
          <w:p w14:paraId="3EB87F1E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(擇</w:t>
            </w:r>
            <w:proofErr w:type="gramStart"/>
            <w:r>
              <w:rPr>
                <w:rFonts w:ascii="標楷體" w:eastAsia="標楷體" w:hAnsi="標楷體" w:cs="Arial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z w:val="27"/>
                <w:szCs w:val="27"/>
              </w:rPr>
              <w:t>辦理)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7C1D" w14:textId="77777777" w:rsidR="00DE5A06" w:rsidRDefault="000000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□悠遊卡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卡通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2B0" w14:textId="77777777" w:rsidR="00DE5A06" w:rsidRDefault="000000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4EB8" w14:textId="77777777" w:rsidR="00DE5A06" w:rsidRDefault="000000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□1.65歲以上</w:t>
            </w:r>
          </w:p>
          <w:p w14:paraId="4AD4DF4E" w14:textId="77777777" w:rsidR="00DE5A06" w:rsidRDefault="000000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□2.領有身障證明</w:t>
            </w:r>
          </w:p>
          <w:p w14:paraId="638793EB" w14:textId="77777777" w:rsidR="00DE5A06" w:rsidRDefault="000000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□3.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愛陪卡</w:t>
            </w:r>
            <w:proofErr w:type="gramEnd"/>
          </w:p>
          <w:p w14:paraId="63427D61" w14:textId="77777777" w:rsidR="00DE5A06" w:rsidRDefault="00000000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□4.年滿55歲原住民</w:t>
            </w:r>
          </w:p>
        </w:tc>
      </w:tr>
      <w:tr w:rsidR="00DE5A06" w14:paraId="6310393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57BA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申請類別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62A6" w14:textId="77777777" w:rsidR="00DE5A06" w:rsidRDefault="00000000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初次申請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遺失補發</w:t>
            </w:r>
            <w:r>
              <w:rPr>
                <w:rFonts w:ascii="標楷體" w:eastAsia="標楷體" w:hAnsi="標楷體" w:cs="Arial Unicode MS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毀損換發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其他換發</w:t>
            </w:r>
            <w:r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E5A06" w14:paraId="7DB64F8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EF8C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戶籍地址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702E" w14:textId="77777777" w:rsidR="00DE5A06" w:rsidRDefault="00000000">
            <w:pPr>
              <w:spacing w:before="360" w:after="360"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      區</w:t>
            </w:r>
          </w:p>
        </w:tc>
      </w:tr>
      <w:tr w:rsidR="00DE5A06" w14:paraId="32284C1E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E9F0" w14:textId="77777777" w:rsidR="00DE5A06" w:rsidRDefault="0000000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通訊地址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7009" w14:textId="77777777" w:rsidR="00DE5A06" w:rsidRDefault="00000000">
            <w:pPr>
              <w:spacing w:before="180" w:after="180" w:line="2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同上</w:t>
            </w:r>
          </w:p>
          <w:p w14:paraId="5522C68F" w14:textId="77777777" w:rsidR="00DE5A06" w:rsidRDefault="00000000">
            <w:pPr>
              <w:spacing w:before="180" w:after="180" w:line="240" w:lineRule="exact"/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      區</w:t>
            </w:r>
          </w:p>
        </w:tc>
      </w:tr>
    </w:tbl>
    <w:p w14:paraId="4EFCF184" w14:textId="77777777" w:rsidR="00DE5A06" w:rsidRDefault="00000000">
      <w:pPr>
        <w:spacing w:line="360" w:lineRule="exact"/>
        <w:ind w:left="668" w:hanging="243"/>
        <w:rPr>
          <w:rFonts w:ascii="標楷體" w:eastAsia="標楷體" w:hAnsi="標楷體" w:cs="Arial"/>
          <w:b/>
          <w:bCs/>
        </w:rPr>
      </w:pPr>
      <w:bookmarkStart w:id="0" w:name="_Hlk62113011"/>
      <w:r>
        <w:rPr>
          <w:rFonts w:ascii="標楷體" w:eastAsia="標楷體" w:hAnsi="標楷體" w:cs="Arial"/>
          <w:b/>
          <w:bCs/>
        </w:rPr>
        <w:t>※申請人確認下列事項後簽章：</w:t>
      </w:r>
    </w:p>
    <w:p w14:paraId="58CA2DE4" w14:textId="77777777" w:rsidR="00DE5A06" w:rsidRDefault="00000000">
      <w:pPr>
        <w:spacing w:line="360" w:lineRule="exact"/>
        <w:ind w:left="607" w:right="259" w:hanging="182"/>
        <w:jc w:val="both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cs="Arial"/>
          <w:sz w:val="18"/>
          <w:szCs w:val="18"/>
        </w:rPr>
        <w:t>※</w:t>
      </w:r>
      <w:bookmarkStart w:id="1" w:name="_Hlk182554927"/>
      <w:r>
        <w:rPr>
          <w:rFonts w:ascii="標楷體" w:eastAsia="標楷體" w:hAnsi="標楷體" w:cs="Arial"/>
          <w:sz w:val="18"/>
          <w:szCs w:val="18"/>
        </w:rPr>
        <w:t>本人所申請之上述票卡為「悠遊卡股份有限公司」或「一卡通票證股份有限公司」與</w:t>
      </w:r>
      <w:proofErr w:type="gramStart"/>
      <w:r>
        <w:rPr>
          <w:rFonts w:ascii="標楷體" w:eastAsia="標楷體" w:hAnsi="標楷體" w:cs="Arial"/>
          <w:sz w:val="18"/>
          <w:szCs w:val="18"/>
        </w:rPr>
        <w:t>臺</w:t>
      </w:r>
      <w:proofErr w:type="gramEnd"/>
      <w:r>
        <w:rPr>
          <w:rFonts w:ascii="標楷體" w:eastAsia="標楷體" w:hAnsi="標楷體" w:cs="Arial"/>
          <w:sz w:val="18"/>
          <w:szCs w:val="18"/>
        </w:rPr>
        <w:t>中市政府所合作發行之記名式票卡。</w:t>
      </w:r>
    </w:p>
    <w:bookmarkEnd w:id="0"/>
    <w:bookmarkEnd w:id="1"/>
    <w:p w14:paraId="5F4F74F8" w14:textId="77777777" w:rsidR="00DE5A06" w:rsidRDefault="00000000">
      <w:pPr>
        <w:spacing w:line="360" w:lineRule="exact"/>
        <w:ind w:left="607" w:right="259" w:hanging="182"/>
        <w:jc w:val="both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cs="Arial"/>
          <w:sz w:val="18"/>
          <w:szCs w:val="18"/>
        </w:rPr>
        <w:t>※</w:t>
      </w:r>
      <w:bookmarkStart w:id="2" w:name="_Hlk182554939"/>
      <w:r>
        <w:rPr>
          <w:rFonts w:ascii="標楷體" w:eastAsia="標楷體" w:hAnsi="標楷體" w:cs="Arial"/>
          <w:sz w:val="18"/>
          <w:szCs w:val="18"/>
        </w:rPr>
        <w:t>本人同意提供上述個人資料給</w:t>
      </w:r>
      <w:proofErr w:type="gramStart"/>
      <w:r>
        <w:rPr>
          <w:rFonts w:ascii="標楷體" w:eastAsia="標楷體" w:hAnsi="標楷體" w:cs="Arial"/>
          <w:sz w:val="18"/>
          <w:szCs w:val="18"/>
        </w:rPr>
        <w:t>臺</w:t>
      </w:r>
      <w:proofErr w:type="gramEnd"/>
      <w:r>
        <w:rPr>
          <w:rFonts w:ascii="標楷體" w:eastAsia="標楷體" w:hAnsi="標楷體" w:cs="Arial"/>
          <w:sz w:val="18"/>
          <w:szCs w:val="18"/>
        </w:rPr>
        <w:t>中市政府、「悠遊卡股份有限公司」或「一卡通票證股份有限公司」依「蒐集處理及利用個人資料告知事項」作為記名及電子票證相關服務之用。</w:t>
      </w:r>
      <w:bookmarkEnd w:id="2"/>
    </w:p>
    <w:p w14:paraId="06473294" w14:textId="77777777" w:rsidR="00DE5A06" w:rsidRDefault="00000000">
      <w:pPr>
        <w:spacing w:line="300" w:lineRule="exact"/>
        <w:ind w:left="667" w:right="540" w:hanging="242"/>
      </w:pP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  <w:b/>
          <w:bCs/>
        </w:rPr>
        <w:t>卡片一經製作，如要變更則以【補發】處理，</w:t>
      </w:r>
      <w:r>
        <w:rPr>
          <w:rFonts w:ascii="標楷體" w:eastAsia="標楷體" w:hAnsi="標楷體" w:cs="Arial"/>
          <w:b/>
          <w:bCs/>
          <w:shd w:val="clear" w:color="auto" w:fill="FFFFFF"/>
        </w:rPr>
        <w:t>需繳交製卡費＄46。</w:t>
      </w:r>
    </w:p>
    <w:p w14:paraId="746BFB21" w14:textId="77777777" w:rsidR="00DE5A06" w:rsidRDefault="00000000">
      <w:pPr>
        <w:spacing w:before="360" w:line="300" w:lineRule="exact"/>
        <w:ind w:left="360" w:right="540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sz w:val="28"/>
          <w:szCs w:val="28"/>
        </w:rPr>
        <w:t>申請人：____________ (簽章)  領卡人：____________(簽章)</w:t>
      </w:r>
    </w:p>
    <w:p w14:paraId="6D8E16FF" w14:textId="77777777" w:rsidR="00DE5A06" w:rsidRDefault="00000000">
      <w:pPr>
        <w:spacing w:before="180" w:line="300" w:lineRule="exact"/>
        <w:ind w:left="357" w:right="54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/>
          <w:b/>
          <w:bCs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cs="Arial"/>
          <w:b/>
          <w:bCs/>
          <w:sz w:val="32"/>
          <w:szCs w:val="32"/>
        </w:rPr>
        <w:t>託</w:t>
      </w:r>
      <w:proofErr w:type="gramEnd"/>
      <w:r>
        <w:rPr>
          <w:rFonts w:ascii="標楷體" w:eastAsia="標楷體" w:hAnsi="標楷體" w:cs="Arial"/>
          <w:b/>
          <w:bCs/>
          <w:sz w:val="32"/>
          <w:szCs w:val="32"/>
        </w:rPr>
        <w:t xml:space="preserve">  書</w:t>
      </w:r>
    </w:p>
    <w:p w14:paraId="7F153822" w14:textId="77777777" w:rsidR="00DE5A06" w:rsidRDefault="00000000">
      <w:pPr>
        <w:spacing w:before="180" w:line="300" w:lineRule="exact"/>
        <w:ind w:left="357" w:right="540"/>
      </w:pPr>
      <w:r>
        <w:rPr>
          <w:rFonts w:ascii="標楷體" w:eastAsia="標楷體" w:hAnsi="標楷體" w:cs="Arial"/>
          <w:b/>
          <w:bCs/>
        </w:rPr>
        <w:t>申請人</w:t>
      </w:r>
      <w:r>
        <w:rPr>
          <w:rFonts w:ascii="標楷體" w:eastAsia="標楷體" w:hAnsi="標楷體" w:cs="Arial"/>
        </w:rPr>
        <w:t>因故無法親自辦理本卡申請相關事宜，特委託</w:t>
      </w:r>
      <w:r>
        <w:rPr>
          <w:rFonts w:ascii="標楷體" w:eastAsia="標楷體" w:hAnsi="標楷體" w:cs="Arial"/>
          <w:b/>
          <w:bCs/>
        </w:rPr>
        <w:t>受託人</w:t>
      </w:r>
      <w:r>
        <w:rPr>
          <w:rFonts w:ascii="標楷體" w:eastAsia="標楷體" w:hAnsi="標楷體" w:cs="Arial"/>
        </w:rPr>
        <w:t>持本人相關身分證明文件及本委託書，代為申請並領取</w:t>
      </w: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中市敬老愛心乘車卡，如有糾紛，概由申請人與受託人自行議處；如有因虛報</w:t>
      </w:r>
      <w:proofErr w:type="gramStart"/>
      <w:r>
        <w:rPr>
          <w:rFonts w:ascii="標楷體" w:eastAsia="標楷體" w:hAnsi="標楷體" w:cs="Arial"/>
        </w:rPr>
        <w:t>不實經查獲</w:t>
      </w:r>
      <w:proofErr w:type="gramEnd"/>
      <w:r>
        <w:rPr>
          <w:rFonts w:ascii="標楷體" w:eastAsia="標楷體" w:hAnsi="標楷體" w:cs="Arial"/>
        </w:rPr>
        <w:t>者，雙方並負相關法律責任。</w:t>
      </w:r>
    </w:p>
    <w:p w14:paraId="6C176829" w14:textId="77777777" w:rsidR="00DE5A06" w:rsidRDefault="00000000">
      <w:pPr>
        <w:spacing w:before="72" w:line="300" w:lineRule="exact"/>
        <w:ind w:left="357" w:right="54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此致  </w:t>
      </w: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中市西區區公所</w:t>
      </w:r>
    </w:p>
    <w:p w14:paraId="5903D7D1" w14:textId="77777777" w:rsidR="00DE5A06" w:rsidRDefault="00000000">
      <w:pPr>
        <w:spacing w:before="180" w:line="300" w:lineRule="exact"/>
        <w:ind w:left="357" w:right="540"/>
      </w:pPr>
      <w:r>
        <w:rPr>
          <w:rFonts w:ascii="標楷體" w:eastAsia="標楷體" w:hAnsi="標楷體" w:cs="Arial"/>
        </w:rPr>
        <w:t>受託人：</w:t>
      </w:r>
      <w:r>
        <w:rPr>
          <w:rFonts w:ascii="標楷體" w:eastAsia="標楷體" w:hAnsi="標楷體" w:cs="Arial"/>
          <w:u w:val="single"/>
        </w:rPr>
        <w:t xml:space="preserve">              </w:t>
      </w:r>
      <w:r>
        <w:rPr>
          <w:rFonts w:ascii="標楷體" w:eastAsia="標楷體" w:hAnsi="標楷體" w:cs="Arial"/>
        </w:rPr>
        <w:t xml:space="preserve"> (簽章)   關係：____________　　電  話：</w:t>
      </w:r>
      <w:r>
        <w:rPr>
          <w:rFonts w:ascii="標楷體" w:eastAsia="標楷體" w:hAnsi="標楷體" w:cs="Arial"/>
          <w:u w:val="single"/>
        </w:rPr>
        <w:t xml:space="preserve">                </w:t>
      </w:r>
      <w:r>
        <w:rPr>
          <w:rFonts w:ascii="標楷體" w:eastAsia="標楷體" w:hAnsi="標楷體" w:cs="Arial"/>
        </w:rPr>
        <w:t xml:space="preserve"> </w:t>
      </w:r>
    </w:p>
    <w:p w14:paraId="037B4E90" w14:textId="77777777" w:rsidR="00DE5A06" w:rsidRDefault="00000000">
      <w:pPr>
        <w:spacing w:before="180" w:line="300" w:lineRule="exact"/>
        <w:ind w:left="357" w:right="54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地址：_________________________________</w:t>
      </w:r>
    </w:p>
    <w:p w14:paraId="2C81916D" w14:textId="77777777" w:rsidR="00DE5A06" w:rsidRDefault="00000000">
      <w:pPr>
        <w:spacing w:before="360" w:line="300" w:lineRule="exact"/>
        <w:ind w:left="357" w:right="540"/>
      </w:pPr>
      <w:r>
        <w:rPr>
          <w:rFonts w:ascii="標楷體" w:eastAsia="標楷體" w:hAnsi="標楷體" w:cs="Arial"/>
        </w:rPr>
        <w:t>卡  號：</w:t>
      </w:r>
      <w:r>
        <w:rPr>
          <w:rFonts w:ascii="標楷體" w:eastAsia="標楷體" w:hAnsi="標楷體" w:cs="Arial"/>
          <w:u w:val="single"/>
        </w:rPr>
        <w:t xml:space="preserve">                </w:t>
      </w:r>
      <w:r>
        <w:rPr>
          <w:rFonts w:ascii="標楷體" w:eastAsia="標楷體" w:hAnsi="標楷體" w:cs="Arial"/>
        </w:rPr>
        <w:t xml:space="preserve"> </w:t>
      </w:r>
    </w:p>
    <w:p w14:paraId="01B4D566" w14:textId="77777777" w:rsidR="00DE5A06" w:rsidRDefault="00000000">
      <w:pPr>
        <w:spacing w:before="360" w:line="300" w:lineRule="exact"/>
        <w:ind w:left="357" w:right="540"/>
      </w:pPr>
      <w:r>
        <w:rPr>
          <w:rFonts w:ascii="標楷體" w:eastAsia="標楷體" w:hAnsi="標楷體" w:cs="Arial"/>
          <w:sz w:val="28"/>
          <w:szCs w:val="28"/>
        </w:rPr>
        <w:t xml:space="preserve">       </w:t>
      </w: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</w:t>
      </w:r>
    </w:p>
    <w:p w14:paraId="116B5285" w14:textId="77777777" w:rsidR="00DE5A06" w:rsidRDefault="00000000">
      <w:pPr>
        <w:tabs>
          <w:tab w:val="left" w:pos="10800"/>
        </w:tabs>
        <w:spacing w:before="360" w:line="300" w:lineRule="exact"/>
      </w:pPr>
      <w:r>
        <w:rPr>
          <w:rFonts w:ascii="標楷體" w:eastAsia="標楷體" w:hAnsi="標楷體"/>
          <w:sz w:val="28"/>
          <w:szCs w:val="28"/>
        </w:rPr>
        <w:t xml:space="preserve">製卡人員：  </w:t>
      </w:r>
      <w:bookmarkStart w:id="3" w:name="_Hlk123285436"/>
      <w:r>
        <w:rPr>
          <w:rFonts w:ascii="標楷體" w:eastAsia="標楷體" w:hAnsi="標楷體"/>
          <w:sz w:val="28"/>
          <w:szCs w:val="28"/>
        </w:rPr>
        <w:t xml:space="preserve">       </w:t>
      </w:r>
      <w:bookmarkEnd w:id="3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□新卡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□補發</w:t>
      </w:r>
      <w:r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46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元</w:t>
      </w:r>
      <w:r>
        <w:rPr>
          <w:rFonts w:ascii="標楷體" w:eastAsia="標楷體" w:hAnsi="標楷體" w:cs="Arial"/>
          <w:sz w:val="28"/>
          <w:szCs w:val="28"/>
        </w:rPr>
        <w:t xml:space="preserve">        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收款簽章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 xml:space="preserve">：      　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sectPr w:rsidR="00DE5A06">
      <w:pgSz w:w="11906" w:h="16838"/>
      <w:pgMar w:top="360" w:right="386" w:bottom="360" w:left="36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9727" w14:textId="77777777" w:rsidR="00F56ED4" w:rsidRDefault="00F56ED4">
      <w:r>
        <w:separator/>
      </w:r>
    </w:p>
  </w:endnote>
  <w:endnote w:type="continuationSeparator" w:id="0">
    <w:p w14:paraId="73F5C865" w14:textId="77777777" w:rsidR="00F56ED4" w:rsidRDefault="00F5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0570" w14:textId="77777777" w:rsidR="00F56ED4" w:rsidRDefault="00F56ED4">
      <w:r>
        <w:rPr>
          <w:color w:val="000000"/>
        </w:rPr>
        <w:separator/>
      </w:r>
    </w:p>
  </w:footnote>
  <w:footnote w:type="continuationSeparator" w:id="0">
    <w:p w14:paraId="10E60FBA" w14:textId="77777777" w:rsidR="00F56ED4" w:rsidRDefault="00F5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A06"/>
    <w:rsid w:val="00330CEB"/>
    <w:rsid w:val="004A40A9"/>
    <w:rsid w:val="00DE5A06"/>
    <w:rsid w:val="00F5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873C"/>
  <w15:docId w15:val="{1503FDA7-E561-4453-AFE7-C132F58F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臺中市敬老愛心卡【申請書】 ⃞悠遊卡 ⃞一卡通(iPASS)</dc:title>
  <dc:subject/>
  <dc:creator>tccgw6086</dc:creator>
  <cp:lastModifiedBy>區公所11204 西區</cp:lastModifiedBy>
  <cp:revision>2</cp:revision>
  <cp:lastPrinted>2024-03-26T03:29:00Z</cp:lastPrinted>
  <dcterms:created xsi:type="dcterms:W3CDTF">2025-07-29T05:27:00Z</dcterms:created>
  <dcterms:modified xsi:type="dcterms:W3CDTF">2025-07-29T05:27:00Z</dcterms:modified>
</cp:coreProperties>
</file>